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58" w:rsidRDefault="00C07258" w:rsidP="000733B2">
      <w:pPr>
        <w:rPr>
          <w:rFonts w:ascii="Arial" w:hAnsi="Arial" w:cs="Arial"/>
          <w:b/>
        </w:rPr>
      </w:pPr>
    </w:p>
    <w:p w:rsidR="00AE21F4" w:rsidRDefault="00AE21F4" w:rsidP="000733B2">
      <w:pPr>
        <w:rPr>
          <w:rFonts w:ascii="Arial" w:hAnsi="Arial" w:cs="Arial"/>
          <w:b/>
        </w:rPr>
      </w:pPr>
    </w:p>
    <w:p w:rsidR="00AE21F4" w:rsidRDefault="00AE21F4" w:rsidP="000733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Maj 2019</w:t>
      </w:r>
    </w:p>
    <w:p w:rsidR="00AE21F4" w:rsidRDefault="00AE21F4" w:rsidP="000733B2">
      <w:pPr>
        <w:rPr>
          <w:rFonts w:ascii="Arial" w:hAnsi="Arial" w:cs="Arial"/>
        </w:rPr>
      </w:pPr>
    </w:p>
    <w:p w:rsidR="000129E0" w:rsidRDefault="000129E0" w:rsidP="000733B2">
      <w:pPr>
        <w:rPr>
          <w:rFonts w:ascii="Arial" w:hAnsi="Arial" w:cs="Arial"/>
        </w:rPr>
      </w:pPr>
    </w:p>
    <w:p w:rsidR="000129E0" w:rsidRDefault="000129E0" w:rsidP="000733B2">
      <w:pPr>
        <w:rPr>
          <w:rFonts w:ascii="Arial" w:hAnsi="Arial" w:cs="Arial"/>
        </w:rPr>
      </w:pPr>
    </w:p>
    <w:p w:rsidR="000129E0" w:rsidRDefault="000129E0" w:rsidP="000733B2">
      <w:pPr>
        <w:rPr>
          <w:rFonts w:ascii="Arial" w:hAnsi="Arial" w:cs="Arial"/>
        </w:rPr>
      </w:pPr>
    </w:p>
    <w:p w:rsidR="00B00B65" w:rsidRDefault="00AE21F4" w:rsidP="000733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21F4" w:rsidRDefault="00AE21F4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Hej</w:t>
      </w:r>
      <w:r w:rsidR="00B00B65">
        <w:rPr>
          <w:rFonts w:ascii="Arial" w:hAnsi="Arial" w:cs="Arial"/>
          <w:sz w:val="32"/>
          <w:szCs w:val="32"/>
        </w:rPr>
        <w:t>,</w:t>
      </w:r>
    </w:p>
    <w:p w:rsidR="009453D1" w:rsidRDefault="009453D1" w:rsidP="000733B2">
      <w:pPr>
        <w:rPr>
          <w:rFonts w:ascii="Arial" w:hAnsi="Arial" w:cs="Arial"/>
          <w:sz w:val="32"/>
          <w:szCs w:val="32"/>
        </w:rPr>
      </w:pPr>
    </w:p>
    <w:p w:rsidR="00AE21F4" w:rsidRDefault="00B00B65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Så var vi redan inne i maj </w:t>
      </w:r>
      <w:r w:rsidR="00AE21F4">
        <w:rPr>
          <w:rFonts w:ascii="Arial" w:hAnsi="Arial" w:cs="Arial"/>
          <w:sz w:val="32"/>
          <w:szCs w:val="32"/>
        </w:rPr>
        <w:t>och gårdarna ska vara städade efter vintern. De flesta trädgårdsmöblerna ska också vara på plats.</w:t>
      </w:r>
    </w:p>
    <w:p w:rsidR="00AE21F4" w:rsidRDefault="00AE21F4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 är det åter dags för er att tycka till om oss på Stadsholmen.</w:t>
      </w:r>
    </w:p>
    <w:p w:rsidR="00AE21F4" w:rsidRDefault="00AE21F4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Varje år gör vi en kundundersökning som delas ut till ca hälften av </w:t>
      </w:r>
      <w:r w:rsidR="00B00B65">
        <w:rPr>
          <w:rFonts w:ascii="Arial" w:hAnsi="Arial" w:cs="Arial"/>
          <w:sz w:val="32"/>
          <w:szCs w:val="32"/>
        </w:rPr>
        <w:t xml:space="preserve">våra hyresgäster. Den kommer </w:t>
      </w:r>
      <w:r>
        <w:rPr>
          <w:rFonts w:ascii="Arial" w:hAnsi="Arial" w:cs="Arial"/>
          <w:sz w:val="32"/>
          <w:szCs w:val="32"/>
        </w:rPr>
        <w:t>att delas ut i början på maj. Syftet med enkäten är att få veta vad vi gör</w:t>
      </w:r>
      <w:r w:rsidR="009453D1">
        <w:rPr>
          <w:rFonts w:ascii="Arial" w:hAnsi="Arial" w:cs="Arial"/>
          <w:sz w:val="32"/>
          <w:szCs w:val="32"/>
        </w:rPr>
        <w:t xml:space="preserve"> bra och vad vi kan göra bättre.</w:t>
      </w:r>
    </w:p>
    <w:p w:rsidR="009453D1" w:rsidRDefault="009453D1" w:rsidP="000733B2">
      <w:pPr>
        <w:rPr>
          <w:rFonts w:ascii="Arial" w:hAnsi="Arial" w:cs="Arial"/>
          <w:sz w:val="32"/>
          <w:szCs w:val="32"/>
        </w:rPr>
      </w:pPr>
    </w:p>
    <w:p w:rsidR="009453D1" w:rsidRDefault="009453D1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Jag vill glädjande nog upplysa om att from och med 15 april har samtliga Stadsholmens bostadshyresgäster</w:t>
      </w:r>
      <w:r w:rsidR="009C541D">
        <w:rPr>
          <w:rFonts w:ascii="Arial" w:hAnsi="Arial" w:cs="Arial"/>
          <w:sz w:val="32"/>
          <w:szCs w:val="32"/>
        </w:rPr>
        <w:t xml:space="preserve"> på Långholmen</w:t>
      </w:r>
      <w:r>
        <w:rPr>
          <w:rFonts w:ascii="Arial" w:hAnsi="Arial" w:cs="Arial"/>
          <w:sz w:val="32"/>
          <w:szCs w:val="32"/>
        </w:rPr>
        <w:t xml:space="preserve"> tillgång till grovso</w:t>
      </w:r>
      <w:r w:rsidR="009C541D">
        <w:rPr>
          <w:rFonts w:ascii="Arial" w:hAnsi="Arial" w:cs="Arial"/>
          <w:sz w:val="32"/>
          <w:szCs w:val="32"/>
        </w:rPr>
        <w:t>prum.</w:t>
      </w: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Det är något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som några</w:t>
      </w:r>
      <w:r w:rsidR="009453D1">
        <w:rPr>
          <w:rFonts w:ascii="Arial" w:hAnsi="Arial" w:cs="Arial"/>
          <w:sz w:val="32"/>
          <w:szCs w:val="32"/>
        </w:rPr>
        <w:t xml:space="preserve"> av våra hyresgäster tidigare saknat och varit stor efterfrågan på.</w:t>
      </w:r>
      <w:r>
        <w:rPr>
          <w:rFonts w:ascii="Arial" w:hAnsi="Arial" w:cs="Arial"/>
          <w:sz w:val="32"/>
          <w:szCs w:val="32"/>
        </w:rPr>
        <w:t xml:space="preserve"> Nu kan även samtliga hyresgäster återvinna matavfall som omvandlas till biogas.</w:t>
      </w:r>
    </w:p>
    <w:p w:rsidR="00B00B65" w:rsidRDefault="00B00B65" w:rsidP="000733B2">
      <w:pPr>
        <w:rPr>
          <w:rFonts w:ascii="Arial" w:hAnsi="Arial" w:cs="Arial"/>
          <w:sz w:val="32"/>
          <w:szCs w:val="32"/>
        </w:rPr>
      </w:pP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Så ta nu chansen och gör det för det är riktigt bra för miljön.</w:t>
      </w: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Med vänlig hälsning </w:t>
      </w:r>
    </w:p>
    <w:p w:rsidR="00B00B65" w:rsidRDefault="00B00B65" w:rsidP="000733B2">
      <w:pPr>
        <w:rPr>
          <w:rFonts w:ascii="Arial" w:hAnsi="Arial" w:cs="Arial"/>
          <w:sz w:val="32"/>
          <w:szCs w:val="32"/>
        </w:rPr>
      </w:pP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Kent Sjöman</w:t>
      </w:r>
    </w:p>
    <w:p w:rsidR="000129E0" w:rsidRDefault="000129E0" w:rsidP="00073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Bovärd</w:t>
      </w:r>
    </w:p>
    <w:p w:rsidR="009453D1" w:rsidRDefault="009453D1" w:rsidP="000733B2">
      <w:pPr>
        <w:rPr>
          <w:rFonts w:ascii="Arial" w:hAnsi="Arial" w:cs="Arial"/>
          <w:sz w:val="32"/>
          <w:szCs w:val="32"/>
        </w:rPr>
      </w:pPr>
    </w:p>
    <w:p w:rsidR="009453D1" w:rsidRDefault="009453D1" w:rsidP="000733B2">
      <w:pPr>
        <w:rPr>
          <w:rFonts w:ascii="Arial" w:hAnsi="Arial" w:cs="Arial"/>
          <w:sz w:val="32"/>
          <w:szCs w:val="32"/>
        </w:rPr>
      </w:pPr>
    </w:p>
    <w:p w:rsidR="00AE21F4" w:rsidRDefault="00AE21F4" w:rsidP="000733B2">
      <w:pPr>
        <w:rPr>
          <w:rFonts w:ascii="Arial" w:hAnsi="Arial" w:cs="Arial"/>
          <w:sz w:val="32"/>
          <w:szCs w:val="32"/>
        </w:rPr>
      </w:pPr>
    </w:p>
    <w:p w:rsidR="00AE21F4" w:rsidRPr="00AE21F4" w:rsidRDefault="00AE21F4" w:rsidP="000733B2">
      <w:pPr>
        <w:rPr>
          <w:rFonts w:ascii="Arial" w:hAnsi="Arial" w:cs="Arial"/>
          <w:sz w:val="32"/>
          <w:szCs w:val="32"/>
        </w:rPr>
      </w:pPr>
    </w:p>
    <w:sectPr w:rsidR="00AE21F4" w:rsidRPr="00AE21F4" w:rsidSect="00C07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0F" w:rsidRDefault="00532F0F" w:rsidP="00121BB5">
      <w:r>
        <w:separator/>
      </w:r>
    </w:p>
  </w:endnote>
  <w:endnote w:type="continuationSeparator" w:id="0">
    <w:p w:rsidR="00532F0F" w:rsidRDefault="00532F0F" w:rsidP="001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0F" w:rsidRDefault="00532F0F" w:rsidP="00121BB5">
      <w:r>
        <w:separator/>
      </w:r>
    </w:p>
  </w:footnote>
  <w:footnote w:type="continuationSeparator" w:id="0">
    <w:p w:rsidR="00532F0F" w:rsidRDefault="00532F0F" w:rsidP="0012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34" w:rsidRDefault="0058054E" w:rsidP="00285F62">
    <w:pPr>
      <w:pStyle w:val="Sidhuvud"/>
      <w:jc w:val="center"/>
    </w:pPr>
    <w:r w:rsidRPr="00285F62">
      <w:rPr>
        <w:noProof/>
        <w:lang w:eastAsia="sv-SE"/>
      </w:rPr>
      <w:drawing>
        <wp:inline distT="0" distB="0" distL="0" distR="0" wp14:anchorId="048CED76" wp14:editId="2D7E7F77">
          <wp:extent cx="2434199" cy="1140643"/>
          <wp:effectExtent l="0" t="0" r="4445" b="2540"/>
          <wp:docPr id="1" name="Picture 2" descr="C:\Users\aa01718\AppData\Local\Microsoft\Windows\Temporary Internet Files\Content.Outlook\EGYXGII1\Stadsholmen_logo_pms1245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a01718\AppData\Local\Microsoft\Windows\Temporary Internet Files\Content.Outlook\EGYXGII1\Stadsholmen_logo_pms1245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483" cy="113749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F"/>
    <w:rsid w:val="000129E0"/>
    <w:rsid w:val="00042C06"/>
    <w:rsid w:val="0004497F"/>
    <w:rsid w:val="00063757"/>
    <w:rsid w:val="000675EE"/>
    <w:rsid w:val="000733B2"/>
    <w:rsid w:val="00073B18"/>
    <w:rsid w:val="00074B5D"/>
    <w:rsid w:val="00077FE5"/>
    <w:rsid w:val="000A3D60"/>
    <w:rsid w:val="000A5F01"/>
    <w:rsid w:val="000F58F8"/>
    <w:rsid w:val="00110372"/>
    <w:rsid w:val="00121BB5"/>
    <w:rsid w:val="00151D2D"/>
    <w:rsid w:val="0015784C"/>
    <w:rsid w:val="001615A7"/>
    <w:rsid w:val="001643EF"/>
    <w:rsid w:val="00173F05"/>
    <w:rsid w:val="001E4C09"/>
    <w:rsid w:val="001F7C72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3F6FA1"/>
    <w:rsid w:val="0040717F"/>
    <w:rsid w:val="00426DE3"/>
    <w:rsid w:val="004361BE"/>
    <w:rsid w:val="00471095"/>
    <w:rsid w:val="004F0EC5"/>
    <w:rsid w:val="00532F0F"/>
    <w:rsid w:val="005400C6"/>
    <w:rsid w:val="005670C4"/>
    <w:rsid w:val="0058054E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20B70"/>
    <w:rsid w:val="00763C5A"/>
    <w:rsid w:val="0079601B"/>
    <w:rsid w:val="007C7556"/>
    <w:rsid w:val="007F223A"/>
    <w:rsid w:val="00811EA1"/>
    <w:rsid w:val="00867EAF"/>
    <w:rsid w:val="0088757D"/>
    <w:rsid w:val="009149F1"/>
    <w:rsid w:val="00931D71"/>
    <w:rsid w:val="009453D1"/>
    <w:rsid w:val="0097184C"/>
    <w:rsid w:val="009C1927"/>
    <w:rsid w:val="009C4071"/>
    <w:rsid w:val="009C5090"/>
    <w:rsid w:val="009C541D"/>
    <w:rsid w:val="009E0B6E"/>
    <w:rsid w:val="009E1426"/>
    <w:rsid w:val="00A0209B"/>
    <w:rsid w:val="00A06219"/>
    <w:rsid w:val="00A33F63"/>
    <w:rsid w:val="00A432CA"/>
    <w:rsid w:val="00A44674"/>
    <w:rsid w:val="00A54B44"/>
    <w:rsid w:val="00A62EF2"/>
    <w:rsid w:val="00A74932"/>
    <w:rsid w:val="00AE21F4"/>
    <w:rsid w:val="00B00B65"/>
    <w:rsid w:val="00B265FB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EF6BC4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676CC"/>
  <w15:docId w15:val="{85D2355A-D144-4504-ABE1-918B210F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B5"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eastAsiaTheme="min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rFonts w:eastAsia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rFonts w:eastAsia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rFonts w:eastAsiaTheme="minorHAnsi"/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Sidhuvud">
    <w:name w:val="header"/>
    <w:basedOn w:val="Normal"/>
    <w:link w:val="SidhuvudChar"/>
    <w:uiPriority w:val="99"/>
    <w:unhideWhenUsed/>
    <w:rsid w:val="00121B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1BB5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121B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1BB5"/>
    <w:rPr>
      <w:rFonts w:eastAsiaTheme="minorEastAsia"/>
    </w:rPr>
  </w:style>
  <w:style w:type="character" w:styleId="Hyperlnk">
    <w:name w:val="Hyperlink"/>
    <w:basedOn w:val="Standardstycketeckensnitt"/>
    <w:uiPriority w:val="99"/>
    <w:unhideWhenUsed/>
    <w:rsid w:val="001643EF"/>
    <w:rPr>
      <w:color w:val="005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vB\Stadsholmen\M&#229;nadsinfomall.dotx" TargetMode="Externa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EA70-756D-4FE4-B0FE-13C4240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Månadsinfomall</Template>
  <TotalTime>3</TotalTime>
  <Pages>1</Pages>
  <Words>135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Sjöman</dc:creator>
  <cp:lastModifiedBy>Annika Gerdin</cp:lastModifiedBy>
  <cp:revision>2</cp:revision>
  <cp:lastPrinted>2019-04-30T06:24:00Z</cp:lastPrinted>
  <dcterms:created xsi:type="dcterms:W3CDTF">2019-05-02T11:17:00Z</dcterms:created>
  <dcterms:modified xsi:type="dcterms:W3CDTF">2019-05-02T11:17:00Z</dcterms:modified>
</cp:coreProperties>
</file>