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4536"/>
      </w:tblGrid>
      <w:tr w:rsidR="00FA0030" w:rsidRPr="00201608" w14:paraId="6F4C1157" w14:textId="77777777" w:rsidTr="00235949">
        <w:trPr>
          <w:trHeight w:hRule="exact" w:val="1412"/>
        </w:trPr>
        <w:tc>
          <w:tcPr>
            <w:tcW w:w="6237" w:type="dxa"/>
          </w:tcPr>
          <w:p w14:paraId="2874CCEC" w14:textId="77777777" w:rsidR="001C445A" w:rsidRDefault="001C445A" w:rsidP="00235949">
            <w:pPr>
              <w:ind w:left="5245" w:hanging="5245"/>
              <w:rPr>
                <w:rFonts w:ascii="Georgia" w:hAnsi="Georgia" w:cs="Georgia"/>
              </w:rPr>
            </w:pPr>
          </w:p>
          <w:p w14:paraId="23E6432B" w14:textId="77777777" w:rsidR="001C445A" w:rsidRPr="00201608" w:rsidRDefault="001C445A" w:rsidP="00235949">
            <w:pPr>
              <w:ind w:left="5245" w:hanging="5245"/>
              <w:rPr>
                <w:rFonts w:ascii="Georgia" w:hAnsi="Georgia" w:cs="Georgia"/>
              </w:rPr>
            </w:pPr>
          </w:p>
          <w:p w14:paraId="53AB7C65" w14:textId="77777777" w:rsidR="00FA0030" w:rsidRPr="00201608" w:rsidRDefault="00FA0030" w:rsidP="00235949">
            <w:pPr>
              <w:ind w:left="5245" w:hanging="5245"/>
            </w:pPr>
          </w:p>
        </w:tc>
        <w:tc>
          <w:tcPr>
            <w:tcW w:w="4536" w:type="dxa"/>
          </w:tcPr>
          <w:p w14:paraId="6ED81910" w14:textId="00DE5A56" w:rsidR="00FA0030" w:rsidRPr="00235949" w:rsidRDefault="00FA0030" w:rsidP="00235949">
            <w:pPr>
              <w:ind w:left="5245" w:hanging="52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755282" w14:textId="77777777" w:rsidR="0064474E" w:rsidRDefault="0064474E" w:rsidP="0064474E">
            <w:pPr>
              <w:ind w:left="5245" w:hanging="5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Hornsgatan 50A</w:t>
            </w:r>
          </w:p>
          <w:p w14:paraId="734670F9" w14:textId="77777777" w:rsidR="00FA0030" w:rsidRPr="00235949" w:rsidRDefault="00235949" w:rsidP="00235949">
            <w:pPr>
              <w:ind w:left="5245" w:hanging="5245"/>
              <w:rPr>
                <w:rFonts w:ascii="Times New Roman" w:hAnsi="Times New Roman" w:cs="Times New Roman"/>
                <w:sz w:val="24"/>
                <w:szCs w:val="24"/>
              </w:rPr>
            </w:pPr>
            <w:r w:rsidRPr="00235949">
              <w:rPr>
                <w:rFonts w:ascii="Times New Roman" w:hAnsi="Times New Roman" w:cs="Times New Roman"/>
                <w:sz w:val="24"/>
                <w:szCs w:val="24"/>
              </w:rPr>
              <w:t xml:space="preserve">Kontor ca </w:t>
            </w:r>
            <w:r w:rsidR="007A3D62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  <w:r w:rsidRPr="00235949">
              <w:rPr>
                <w:rFonts w:ascii="Times New Roman" w:hAnsi="Times New Roman" w:cs="Times New Roman"/>
                <w:sz w:val="24"/>
                <w:szCs w:val="24"/>
              </w:rPr>
              <w:t xml:space="preserve"> kvm</w:t>
            </w:r>
          </w:p>
          <w:p w14:paraId="0420899D" w14:textId="15EAF6E8" w:rsidR="00924DB5" w:rsidRPr="00201608" w:rsidRDefault="00924DB5" w:rsidP="00C53EF1">
            <w:pPr>
              <w:ind w:left="5245" w:hanging="5245"/>
            </w:pPr>
          </w:p>
        </w:tc>
      </w:tr>
    </w:tbl>
    <w:p w14:paraId="5442377B" w14:textId="2D355EF7" w:rsidR="00235949" w:rsidRDefault="00F46048" w:rsidP="00235949">
      <w:pPr>
        <w:pStyle w:val="Rubrik3"/>
        <w:ind w:left="5245" w:hanging="5245"/>
      </w:pPr>
      <w:bookmarkStart w:id="0" w:name="_Toc447270863"/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88EDB0" wp14:editId="6D4BBCC1">
                <wp:simplePos x="0" y="0"/>
                <wp:positionH relativeFrom="column">
                  <wp:posOffset>2168525</wp:posOffset>
                </wp:positionH>
                <wp:positionV relativeFrom="paragraph">
                  <wp:posOffset>1108075</wp:posOffset>
                </wp:positionV>
                <wp:extent cx="638175" cy="352425"/>
                <wp:effectExtent l="0" t="0" r="28575" b="2857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7E5E1" id="Rektangel 4" o:spid="_x0000_s1026" style="position:absolute;margin-left:170.75pt;margin-top:87.25pt;width:50.2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" fillcolor="white [3212]" strokecolor="white [3212]" strokeweight="1pt"/>
            </w:pict>
          </mc:Fallback>
        </mc:AlternateContent>
      </w:r>
      <w:r w:rsidR="001D69C3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23AC9D" wp14:editId="6FA85C95">
                <wp:simplePos x="0" y="0"/>
                <wp:positionH relativeFrom="column">
                  <wp:posOffset>998855</wp:posOffset>
                </wp:positionH>
                <wp:positionV relativeFrom="paragraph">
                  <wp:posOffset>5557520</wp:posOffset>
                </wp:positionV>
                <wp:extent cx="133350" cy="45719"/>
                <wp:effectExtent l="0" t="0" r="19050" b="12065"/>
                <wp:wrapNone/>
                <wp:docPr id="6" name="Minusteck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45719"/>
                        </a:xfrm>
                        <a:prstGeom prst="mathMinu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BD3D0" id="Minustecken 6" o:spid="_x0000_s1026" style="position:absolute;margin-left:78.65pt;margin-top:437.6pt;width:10.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" path="m17676,17483r97998,l115674,28236r-97998,l17676,17483xe" fillcolor="white [3212]" strokecolor="white [3212]" strokeweight="1pt">
                <v:stroke joinstyle="miter"/>
                <v:path arrowok="t" o:connecttype="custom" o:connectlocs="17676,17483;115674,17483;115674,28236;17676,28236;17676,17483" o:connectangles="0,0,0,0,0"/>
              </v:shape>
            </w:pict>
          </mc:Fallback>
        </mc:AlternateContent>
      </w:r>
      <w:r w:rsidR="00C53EF1"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0B5753B6" wp14:editId="7CF24E32">
            <wp:simplePos x="0" y="0"/>
            <wp:positionH relativeFrom="column">
              <wp:posOffset>-212725</wp:posOffset>
            </wp:positionH>
            <wp:positionV relativeFrom="paragraph">
              <wp:posOffset>-1054100</wp:posOffset>
            </wp:positionV>
            <wp:extent cx="3922421" cy="8963025"/>
            <wp:effectExtent l="0" t="0" r="1905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922421" cy="896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235949" w:rsidSect="00E21E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38" w:right="1985" w:bottom="1135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88190" w14:textId="77777777" w:rsidR="00056511" w:rsidRDefault="00056511" w:rsidP="005E65B2">
      <w:pPr>
        <w:spacing w:line="240" w:lineRule="auto"/>
      </w:pPr>
      <w:r>
        <w:separator/>
      </w:r>
    </w:p>
  </w:endnote>
  <w:endnote w:type="continuationSeparator" w:id="0">
    <w:p w14:paraId="762F3FF8" w14:textId="77777777" w:rsidR="00056511" w:rsidRDefault="00056511" w:rsidP="005E65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874AA" w14:textId="77777777" w:rsidR="0064474E" w:rsidRDefault="006447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3"/>
      <w:gridCol w:w="1134"/>
    </w:tblGrid>
    <w:tr w:rsidR="00C55653" w14:paraId="55BCABAC" w14:textId="77777777" w:rsidTr="00C532FC">
      <w:tc>
        <w:tcPr>
          <w:tcW w:w="7933" w:type="dxa"/>
          <w:vAlign w:val="bottom"/>
        </w:tcPr>
        <w:p w14:paraId="11982C70" w14:textId="77777777" w:rsidR="00C55653" w:rsidRDefault="00C55653" w:rsidP="00C55653">
          <w:pPr>
            <w:pStyle w:val="Sidfot"/>
            <w:rPr>
              <w:caps/>
            </w:rPr>
          </w:pPr>
        </w:p>
      </w:tc>
      <w:tc>
        <w:tcPr>
          <w:tcW w:w="1134" w:type="dxa"/>
          <w:vAlign w:val="bottom"/>
        </w:tcPr>
        <w:p w14:paraId="15ED9011" w14:textId="77777777" w:rsidR="00C55653" w:rsidRPr="002B5C61" w:rsidRDefault="00C55653" w:rsidP="00C55653">
          <w:pPr>
            <w:pStyle w:val="Sidfot"/>
            <w:jc w:val="right"/>
            <w:rPr>
              <w:sz w:val="21"/>
              <w:szCs w:val="21"/>
            </w:rPr>
          </w:pPr>
          <w:r w:rsidRPr="002B5C61">
            <w:rPr>
              <w:b/>
              <w:bCs/>
              <w:caps/>
              <w:sz w:val="21"/>
              <w:szCs w:val="21"/>
            </w:rPr>
            <w:fldChar w:fldCharType="begin"/>
          </w:r>
          <w:r w:rsidRPr="002B5C61">
            <w:rPr>
              <w:b/>
              <w:bCs/>
              <w:caps/>
              <w:sz w:val="21"/>
              <w:szCs w:val="21"/>
            </w:rPr>
            <w:instrText>PAGE  \* Arabic  \* MERGEFORMAT</w:instrText>
          </w:r>
          <w:r w:rsidRPr="002B5C61">
            <w:rPr>
              <w:b/>
              <w:bCs/>
              <w:caps/>
              <w:sz w:val="21"/>
              <w:szCs w:val="21"/>
            </w:rPr>
            <w:fldChar w:fldCharType="separate"/>
          </w:r>
          <w:r w:rsidR="000258AD">
            <w:rPr>
              <w:b/>
              <w:bCs/>
              <w:caps/>
              <w:noProof/>
              <w:sz w:val="21"/>
              <w:szCs w:val="21"/>
            </w:rPr>
            <w:t>2</w:t>
          </w:r>
          <w:r w:rsidRPr="002B5C61">
            <w:rPr>
              <w:b/>
              <w:bCs/>
              <w:caps/>
              <w:sz w:val="21"/>
              <w:szCs w:val="21"/>
            </w:rPr>
            <w:fldChar w:fldCharType="end"/>
          </w:r>
          <w:r w:rsidRPr="002B5C61">
            <w:rPr>
              <w:caps/>
              <w:sz w:val="21"/>
              <w:szCs w:val="21"/>
            </w:rPr>
            <w:t xml:space="preserve"> (</w:t>
          </w:r>
          <w:r w:rsidRPr="002B5C61">
            <w:rPr>
              <w:b/>
              <w:bCs/>
              <w:caps/>
              <w:sz w:val="21"/>
              <w:szCs w:val="21"/>
            </w:rPr>
            <w:fldChar w:fldCharType="begin"/>
          </w:r>
          <w:r w:rsidRPr="002B5C61">
            <w:rPr>
              <w:b/>
              <w:bCs/>
              <w:caps/>
              <w:sz w:val="21"/>
              <w:szCs w:val="21"/>
            </w:rPr>
            <w:instrText>NUMPAGES  \* Arabic  \* MERGEFORMAT</w:instrText>
          </w:r>
          <w:r w:rsidRPr="002B5C61">
            <w:rPr>
              <w:b/>
              <w:bCs/>
              <w:caps/>
              <w:sz w:val="21"/>
              <w:szCs w:val="21"/>
            </w:rPr>
            <w:fldChar w:fldCharType="separate"/>
          </w:r>
          <w:r w:rsidR="00C53EF1">
            <w:rPr>
              <w:b/>
              <w:bCs/>
              <w:caps/>
              <w:noProof/>
              <w:sz w:val="21"/>
              <w:szCs w:val="21"/>
            </w:rPr>
            <w:t>1</w:t>
          </w:r>
          <w:r w:rsidRPr="002B5C61">
            <w:rPr>
              <w:b/>
              <w:bCs/>
              <w:caps/>
              <w:sz w:val="21"/>
              <w:szCs w:val="21"/>
            </w:rPr>
            <w:fldChar w:fldCharType="end"/>
          </w:r>
          <w:r w:rsidRPr="002B5C61">
            <w:rPr>
              <w:b/>
              <w:bCs/>
              <w:caps/>
              <w:sz w:val="21"/>
              <w:szCs w:val="21"/>
            </w:rPr>
            <w:t>)</w:t>
          </w:r>
        </w:p>
      </w:tc>
    </w:tr>
  </w:tbl>
  <w:p w14:paraId="4212DAF9" w14:textId="77777777" w:rsidR="00C55653" w:rsidRPr="00C55653" w:rsidRDefault="00C55653" w:rsidP="00C55653">
    <w:pPr>
      <w:pStyle w:val="Sidfo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3559F" w14:textId="77777777" w:rsidR="00392117" w:rsidRPr="00392117" w:rsidRDefault="00392117" w:rsidP="00392117">
    <w:pPr>
      <w:pStyle w:val="Sidfot"/>
      <w:spacing w:line="240" w:lineRule="auto"/>
      <w:rPr>
        <w:caps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5D778" w14:textId="77777777" w:rsidR="00056511" w:rsidRDefault="00056511" w:rsidP="005E65B2">
      <w:pPr>
        <w:spacing w:line="240" w:lineRule="auto"/>
      </w:pPr>
      <w:r>
        <w:separator/>
      </w:r>
    </w:p>
  </w:footnote>
  <w:footnote w:type="continuationSeparator" w:id="0">
    <w:p w14:paraId="5A3310CC" w14:textId="77777777" w:rsidR="00056511" w:rsidRDefault="00056511" w:rsidP="005E65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0C8D4" w14:textId="77777777" w:rsidR="0064474E" w:rsidRDefault="0064474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82B83" w14:textId="77777777" w:rsidR="005E65B2" w:rsidRPr="009233F3" w:rsidRDefault="00C55653" w:rsidP="00C55653">
    <w:pPr>
      <w:pStyle w:val="Sidhuvud"/>
    </w:pPr>
    <w:r>
      <w:drawing>
        <wp:inline distT="0" distB="0" distL="0" distR="0" wp14:anchorId="349CBCD7" wp14:editId="7C055B05">
          <wp:extent cx="1685031" cy="791210"/>
          <wp:effectExtent l="0" t="0" r="0" b="8890"/>
          <wp:docPr id="201" name="Bildobjekt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adsholmen_logo_4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870" cy="806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B047B" w14:textId="199087C9" w:rsidR="0064474E" w:rsidRDefault="006447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4439"/>
    <w:multiLevelType w:val="hybridMultilevel"/>
    <w:tmpl w:val="3AA4F210"/>
    <w:lvl w:ilvl="0" w:tplc="4D16A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492F"/>
    <w:multiLevelType w:val="multilevel"/>
    <w:tmpl w:val="9F8686E2"/>
    <w:lvl w:ilvl="0">
      <w:start w:val="1"/>
      <w:numFmt w:val="decimal"/>
      <w:pStyle w:val="Lista-Numm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1C2025"/>
    <w:multiLevelType w:val="multilevel"/>
    <w:tmpl w:val="915267B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4751D17"/>
    <w:multiLevelType w:val="hybridMultilevel"/>
    <w:tmpl w:val="C486EB8A"/>
    <w:lvl w:ilvl="0" w:tplc="A40AC4CE">
      <w:start w:val="1"/>
      <w:numFmt w:val="decimal"/>
      <w:lvlText w:val="Tabell 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538BA"/>
    <w:multiLevelType w:val="hybridMultilevel"/>
    <w:tmpl w:val="8774D508"/>
    <w:lvl w:ilvl="0" w:tplc="3FEA7266">
      <w:start w:val="1"/>
      <w:numFmt w:val="decimal"/>
      <w:lvlText w:val="Figur 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2095C"/>
    <w:multiLevelType w:val="hybridMultilevel"/>
    <w:tmpl w:val="E87460FE"/>
    <w:lvl w:ilvl="0" w:tplc="54F803D0">
      <w:start w:val="1"/>
      <w:numFmt w:val="decimal"/>
      <w:lvlText w:val="Tabell 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73D59"/>
    <w:multiLevelType w:val="multilevel"/>
    <w:tmpl w:val="9C969D76"/>
    <w:lvl w:ilvl="0">
      <w:start w:val="1"/>
      <w:numFmt w:val="decimal"/>
      <w:lvlText w:val="0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0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0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E00333B"/>
    <w:multiLevelType w:val="multilevel"/>
    <w:tmpl w:val="5366F7C6"/>
    <w:lvl w:ilvl="0">
      <w:start w:val="1"/>
      <w:numFmt w:val="bullet"/>
      <w:pStyle w:val="Lista-Punkter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8" w15:restartNumberingAfterBreak="0">
    <w:nsid w:val="713A0C04"/>
    <w:multiLevelType w:val="multilevel"/>
    <w:tmpl w:val="CC209B8C"/>
    <w:lvl w:ilvl="0">
      <w:start w:val="1"/>
      <w:numFmt w:val="decimalZero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2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45A"/>
    <w:rsid w:val="00001D2A"/>
    <w:rsid w:val="00002772"/>
    <w:rsid w:val="00007BA0"/>
    <w:rsid w:val="00014C0E"/>
    <w:rsid w:val="000258AD"/>
    <w:rsid w:val="00042761"/>
    <w:rsid w:val="000434E8"/>
    <w:rsid w:val="00056511"/>
    <w:rsid w:val="00091159"/>
    <w:rsid w:val="000E6769"/>
    <w:rsid w:val="000F6F0F"/>
    <w:rsid w:val="001005A7"/>
    <w:rsid w:val="001034B8"/>
    <w:rsid w:val="001127A5"/>
    <w:rsid w:val="001401ED"/>
    <w:rsid w:val="001458F5"/>
    <w:rsid w:val="00145DEA"/>
    <w:rsid w:val="00152A10"/>
    <w:rsid w:val="00164553"/>
    <w:rsid w:val="00176FEB"/>
    <w:rsid w:val="001B514C"/>
    <w:rsid w:val="001C445A"/>
    <w:rsid w:val="001D245E"/>
    <w:rsid w:val="001D3031"/>
    <w:rsid w:val="001D4C95"/>
    <w:rsid w:val="001D69C3"/>
    <w:rsid w:val="00201608"/>
    <w:rsid w:val="002109E7"/>
    <w:rsid w:val="0021484F"/>
    <w:rsid w:val="00226454"/>
    <w:rsid w:val="002275AB"/>
    <w:rsid w:val="00230E62"/>
    <w:rsid w:val="00232512"/>
    <w:rsid w:val="00235949"/>
    <w:rsid w:val="00240114"/>
    <w:rsid w:val="002560E2"/>
    <w:rsid w:val="002647DC"/>
    <w:rsid w:val="00265EE5"/>
    <w:rsid w:val="002709FF"/>
    <w:rsid w:val="00273553"/>
    <w:rsid w:val="00290AB3"/>
    <w:rsid w:val="00294814"/>
    <w:rsid w:val="002B5C61"/>
    <w:rsid w:val="002C430C"/>
    <w:rsid w:val="002F104B"/>
    <w:rsid w:val="002F7AB4"/>
    <w:rsid w:val="003064A9"/>
    <w:rsid w:val="00313098"/>
    <w:rsid w:val="00346A0D"/>
    <w:rsid w:val="0036251E"/>
    <w:rsid w:val="00392117"/>
    <w:rsid w:val="0039212D"/>
    <w:rsid w:val="003C0F93"/>
    <w:rsid w:val="003F3A5E"/>
    <w:rsid w:val="003F539F"/>
    <w:rsid w:val="004018A1"/>
    <w:rsid w:val="00403777"/>
    <w:rsid w:val="004578A0"/>
    <w:rsid w:val="00470F2C"/>
    <w:rsid w:val="0047207F"/>
    <w:rsid w:val="00474279"/>
    <w:rsid w:val="004A1E2E"/>
    <w:rsid w:val="004A4AFF"/>
    <w:rsid w:val="004A5497"/>
    <w:rsid w:val="004B585E"/>
    <w:rsid w:val="004C6A58"/>
    <w:rsid w:val="004F4207"/>
    <w:rsid w:val="00516E0C"/>
    <w:rsid w:val="005200EB"/>
    <w:rsid w:val="00524D90"/>
    <w:rsid w:val="00527C24"/>
    <w:rsid w:val="005315B3"/>
    <w:rsid w:val="00537BB7"/>
    <w:rsid w:val="00544BBD"/>
    <w:rsid w:val="00545CDE"/>
    <w:rsid w:val="0058215B"/>
    <w:rsid w:val="005A62C4"/>
    <w:rsid w:val="005D129E"/>
    <w:rsid w:val="005D4D35"/>
    <w:rsid w:val="005E12A6"/>
    <w:rsid w:val="005E65B2"/>
    <w:rsid w:val="005F4720"/>
    <w:rsid w:val="00602F56"/>
    <w:rsid w:val="00603940"/>
    <w:rsid w:val="006145C2"/>
    <w:rsid w:val="006251E7"/>
    <w:rsid w:val="006252D4"/>
    <w:rsid w:val="0062797C"/>
    <w:rsid w:val="00635BD6"/>
    <w:rsid w:val="0063685A"/>
    <w:rsid w:val="0064423B"/>
    <w:rsid w:val="0064474E"/>
    <w:rsid w:val="00654170"/>
    <w:rsid w:val="006561D7"/>
    <w:rsid w:val="00662D70"/>
    <w:rsid w:val="00667E80"/>
    <w:rsid w:val="00671B54"/>
    <w:rsid w:val="00673DCE"/>
    <w:rsid w:val="00676FC4"/>
    <w:rsid w:val="006940FA"/>
    <w:rsid w:val="006C4334"/>
    <w:rsid w:val="006D5301"/>
    <w:rsid w:val="006D5EFA"/>
    <w:rsid w:val="006E0D6A"/>
    <w:rsid w:val="006F7C2D"/>
    <w:rsid w:val="007027E2"/>
    <w:rsid w:val="00703EAE"/>
    <w:rsid w:val="00704049"/>
    <w:rsid w:val="007125C4"/>
    <w:rsid w:val="00714DCB"/>
    <w:rsid w:val="00731026"/>
    <w:rsid w:val="007312F9"/>
    <w:rsid w:val="00744ED3"/>
    <w:rsid w:val="00763429"/>
    <w:rsid w:val="007673E3"/>
    <w:rsid w:val="007822C2"/>
    <w:rsid w:val="007825A6"/>
    <w:rsid w:val="007A3D62"/>
    <w:rsid w:val="007A5E25"/>
    <w:rsid w:val="007C0CC2"/>
    <w:rsid w:val="007C4A41"/>
    <w:rsid w:val="007C6A72"/>
    <w:rsid w:val="007E379E"/>
    <w:rsid w:val="007E3A3F"/>
    <w:rsid w:val="007F02E6"/>
    <w:rsid w:val="007F71F5"/>
    <w:rsid w:val="0080269B"/>
    <w:rsid w:val="00803856"/>
    <w:rsid w:val="00810852"/>
    <w:rsid w:val="0081730E"/>
    <w:rsid w:val="00821073"/>
    <w:rsid w:val="00825F45"/>
    <w:rsid w:val="00827626"/>
    <w:rsid w:val="00832239"/>
    <w:rsid w:val="00837884"/>
    <w:rsid w:val="00845AA4"/>
    <w:rsid w:val="00847A2D"/>
    <w:rsid w:val="00880677"/>
    <w:rsid w:val="00886D77"/>
    <w:rsid w:val="0089177D"/>
    <w:rsid w:val="008A2A96"/>
    <w:rsid w:val="008C2D99"/>
    <w:rsid w:val="008C6CF7"/>
    <w:rsid w:val="008E1A30"/>
    <w:rsid w:val="008E46BF"/>
    <w:rsid w:val="008F21F5"/>
    <w:rsid w:val="00920606"/>
    <w:rsid w:val="009233F3"/>
    <w:rsid w:val="00924DB5"/>
    <w:rsid w:val="00941C1B"/>
    <w:rsid w:val="00960204"/>
    <w:rsid w:val="0097316D"/>
    <w:rsid w:val="00977394"/>
    <w:rsid w:val="0098174E"/>
    <w:rsid w:val="00982F16"/>
    <w:rsid w:val="009B5B9B"/>
    <w:rsid w:val="009B6CC6"/>
    <w:rsid w:val="009C2CAF"/>
    <w:rsid w:val="009C7E83"/>
    <w:rsid w:val="00A27708"/>
    <w:rsid w:val="00A46B9F"/>
    <w:rsid w:val="00A60685"/>
    <w:rsid w:val="00A61D33"/>
    <w:rsid w:val="00A62611"/>
    <w:rsid w:val="00A74CD7"/>
    <w:rsid w:val="00A776BD"/>
    <w:rsid w:val="00A85942"/>
    <w:rsid w:val="00A90BC3"/>
    <w:rsid w:val="00AB4DFB"/>
    <w:rsid w:val="00AB641D"/>
    <w:rsid w:val="00B03C8F"/>
    <w:rsid w:val="00B06271"/>
    <w:rsid w:val="00B111A0"/>
    <w:rsid w:val="00B14F30"/>
    <w:rsid w:val="00B15040"/>
    <w:rsid w:val="00B16EF7"/>
    <w:rsid w:val="00B222CD"/>
    <w:rsid w:val="00B252C5"/>
    <w:rsid w:val="00B30194"/>
    <w:rsid w:val="00B572AB"/>
    <w:rsid w:val="00B64E25"/>
    <w:rsid w:val="00B83A82"/>
    <w:rsid w:val="00B83E61"/>
    <w:rsid w:val="00B91C20"/>
    <w:rsid w:val="00BA1278"/>
    <w:rsid w:val="00BA1D0F"/>
    <w:rsid w:val="00BB66CF"/>
    <w:rsid w:val="00BC5267"/>
    <w:rsid w:val="00BE4852"/>
    <w:rsid w:val="00BF320C"/>
    <w:rsid w:val="00C028B0"/>
    <w:rsid w:val="00C0545D"/>
    <w:rsid w:val="00C126BE"/>
    <w:rsid w:val="00C36BCC"/>
    <w:rsid w:val="00C53EF1"/>
    <w:rsid w:val="00C54821"/>
    <w:rsid w:val="00C55653"/>
    <w:rsid w:val="00C97C1B"/>
    <w:rsid w:val="00CB4570"/>
    <w:rsid w:val="00CD6BB4"/>
    <w:rsid w:val="00CD6EF8"/>
    <w:rsid w:val="00CE475B"/>
    <w:rsid w:val="00CF571E"/>
    <w:rsid w:val="00D1469C"/>
    <w:rsid w:val="00D16712"/>
    <w:rsid w:val="00D2520F"/>
    <w:rsid w:val="00D37432"/>
    <w:rsid w:val="00D550D7"/>
    <w:rsid w:val="00D624BA"/>
    <w:rsid w:val="00D83052"/>
    <w:rsid w:val="00D95101"/>
    <w:rsid w:val="00DA149B"/>
    <w:rsid w:val="00DB2066"/>
    <w:rsid w:val="00DE6672"/>
    <w:rsid w:val="00E04821"/>
    <w:rsid w:val="00E100A0"/>
    <w:rsid w:val="00E2073E"/>
    <w:rsid w:val="00E21EEA"/>
    <w:rsid w:val="00E447F2"/>
    <w:rsid w:val="00E45E25"/>
    <w:rsid w:val="00E51763"/>
    <w:rsid w:val="00E52CA0"/>
    <w:rsid w:val="00E57A6B"/>
    <w:rsid w:val="00E701C0"/>
    <w:rsid w:val="00E83422"/>
    <w:rsid w:val="00EE576A"/>
    <w:rsid w:val="00EF6AE0"/>
    <w:rsid w:val="00F069A3"/>
    <w:rsid w:val="00F106C8"/>
    <w:rsid w:val="00F23395"/>
    <w:rsid w:val="00F303BD"/>
    <w:rsid w:val="00F46048"/>
    <w:rsid w:val="00F841F4"/>
    <w:rsid w:val="00F85456"/>
    <w:rsid w:val="00F87D2D"/>
    <w:rsid w:val="00F90C2B"/>
    <w:rsid w:val="00F93B8D"/>
    <w:rsid w:val="00FA0030"/>
    <w:rsid w:val="00FA204F"/>
    <w:rsid w:val="00FA559D"/>
    <w:rsid w:val="00FB0B61"/>
    <w:rsid w:val="00FC16FA"/>
    <w:rsid w:val="00FC6898"/>
    <w:rsid w:val="00FE4425"/>
    <w:rsid w:val="00FF4571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C8AD9A3"/>
  <w15:docId w15:val="{B4B29A13-7FA2-45AE-93C1-25AA21A8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CE475B"/>
    <w:rPr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F90C2B"/>
    <w:pPr>
      <w:keepNext/>
      <w:keepLines/>
      <w:spacing w:before="320" w:after="200" w:line="384" w:lineRule="exact"/>
      <w:outlineLvl w:val="0"/>
    </w:pPr>
    <w:rPr>
      <w:rFonts w:asciiTheme="majorHAnsi" w:eastAsiaTheme="majorEastAsia" w:hAnsiTheme="majorHAnsi" w:cstheme="majorBidi"/>
      <w:sz w:val="32"/>
      <w:szCs w:val="49"/>
    </w:rPr>
  </w:style>
  <w:style w:type="paragraph" w:styleId="Rubrik2">
    <w:name w:val="heading 2"/>
    <w:basedOn w:val="Normal"/>
    <w:next w:val="Normal"/>
    <w:link w:val="Rubrik2Char"/>
    <w:uiPriority w:val="1"/>
    <w:qFormat/>
    <w:rsid w:val="00F90C2B"/>
    <w:pPr>
      <w:keepNext/>
      <w:keepLines/>
      <w:spacing w:before="320" w:line="260" w:lineRule="exact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1"/>
    <w:qFormat/>
    <w:rsid w:val="00F90C2B"/>
    <w:pPr>
      <w:keepNext/>
      <w:keepLines/>
      <w:spacing w:before="320" w:line="260" w:lineRule="exact"/>
      <w:outlineLvl w:val="2"/>
    </w:pPr>
    <w:rPr>
      <w:rFonts w:asciiTheme="majorHAnsi" w:eastAsiaTheme="majorEastAsia" w:hAnsiTheme="majorHAnsi" w:cstheme="majorBidi"/>
      <w:b/>
      <w:szCs w:val="22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4A5497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9F7620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4A5497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9F7620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A5497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694E15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A5497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694E15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A5497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A5497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55653"/>
    <w:pPr>
      <w:tabs>
        <w:tab w:val="center" w:pos="4536"/>
        <w:tab w:val="right" w:pos="8119"/>
      </w:tabs>
      <w:spacing w:line="240" w:lineRule="auto"/>
      <w:jc w:val="center"/>
    </w:pPr>
    <w:rPr>
      <w:noProof/>
      <w:sz w:val="18"/>
      <w:szCs w:val="18"/>
      <w:lang w:eastAsia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C55653"/>
    <w:rPr>
      <w:noProof/>
      <w:sz w:val="18"/>
      <w:szCs w:val="18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832239"/>
    <w:pPr>
      <w:tabs>
        <w:tab w:val="center" w:pos="4536"/>
        <w:tab w:val="right" w:pos="9072"/>
      </w:tabs>
      <w:spacing w:line="200" w:lineRule="exact"/>
      <w:jc w:val="center"/>
    </w:pPr>
    <w:rPr>
      <w:sz w:val="16"/>
      <w:szCs w:val="28"/>
    </w:rPr>
  </w:style>
  <w:style w:type="character" w:customStyle="1" w:styleId="SidfotChar">
    <w:name w:val="Sidfot Char"/>
    <w:basedOn w:val="Standardstycketeckensnitt"/>
    <w:link w:val="Sidfot"/>
    <w:uiPriority w:val="99"/>
    <w:rsid w:val="00832239"/>
    <w:rPr>
      <w:sz w:val="16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47207F"/>
    <w:pPr>
      <w:spacing w:after="100"/>
    </w:pPr>
    <w:rPr>
      <w:sz w:val="28"/>
    </w:rPr>
  </w:style>
  <w:style w:type="paragraph" w:styleId="Innehll2">
    <w:name w:val="toc 2"/>
    <w:basedOn w:val="Normal"/>
    <w:next w:val="Normal"/>
    <w:autoRedefine/>
    <w:uiPriority w:val="39"/>
    <w:unhideWhenUsed/>
    <w:rsid w:val="00C028B0"/>
    <w:pPr>
      <w:spacing w:after="100"/>
      <w:ind w:left="200"/>
    </w:pPr>
  </w:style>
  <w:style w:type="table" w:styleId="Tabellrutnt">
    <w:name w:val="Table Grid"/>
    <w:basedOn w:val="Normaltabell"/>
    <w:uiPriority w:val="39"/>
    <w:rsid w:val="005E6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e">
    <w:name w:val="No Space"/>
    <w:basedOn w:val="Normal"/>
    <w:uiPriority w:val="4"/>
    <w:semiHidden/>
    <w:rsid w:val="00602F56"/>
    <w:pPr>
      <w:spacing w:line="240" w:lineRule="auto"/>
    </w:pPr>
    <w:rPr>
      <w:sz w:val="2"/>
      <w:szCs w:val="2"/>
    </w:rPr>
  </w:style>
  <w:style w:type="character" w:customStyle="1" w:styleId="Rubrik1Char">
    <w:name w:val="Rubrik 1 Char"/>
    <w:basedOn w:val="Standardstycketeckensnitt"/>
    <w:link w:val="Rubrik1"/>
    <w:uiPriority w:val="1"/>
    <w:rsid w:val="00F90C2B"/>
    <w:rPr>
      <w:rFonts w:asciiTheme="majorHAnsi" w:eastAsiaTheme="majorEastAsia" w:hAnsiTheme="majorHAnsi" w:cstheme="majorBidi"/>
      <w:sz w:val="32"/>
      <w:szCs w:val="49"/>
      <w:lang w:val="sv-SE"/>
    </w:rPr>
  </w:style>
  <w:style w:type="paragraph" w:styleId="Innehllsfrteckningsrubrik">
    <w:name w:val="TOC Heading"/>
    <w:basedOn w:val="Rubrik1"/>
    <w:next w:val="Normal"/>
    <w:uiPriority w:val="38"/>
    <w:rsid w:val="003F539F"/>
    <w:pPr>
      <w:spacing w:line="360" w:lineRule="auto"/>
      <w:outlineLvl w:val="9"/>
    </w:pPr>
    <w:rPr>
      <w:lang w:eastAsia="sv-SE"/>
    </w:rPr>
  </w:style>
  <w:style w:type="paragraph" w:customStyle="1" w:styleId="Lista-Nummer">
    <w:name w:val="Lista - Nummer"/>
    <w:basedOn w:val="Lista-Punkter"/>
    <w:uiPriority w:val="3"/>
    <w:qFormat/>
    <w:rsid w:val="00C55653"/>
    <w:pPr>
      <w:numPr>
        <w:numId w:val="10"/>
      </w:numPr>
    </w:pPr>
  </w:style>
  <w:style w:type="character" w:customStyle="1" w:styleId="Rubrik2Char">
    <w:name w:val="Rubrik 2 Char"/>
    <w:basedOn w:val="Standardstycketeckensnitt"/>
    <w:link w:val="Rubrik2"/>
    <w:uiPriority w:val="1"/>
    <w:rsid w:val="00F90C2B"/>
    <w:rPr>
      <w:rFonts w:asciiTheme="majorHAnsi" w:eastAsiaTheme="majorEastAsia" w:hAnsiTheme="majorHAnsi" w:cstheme="majorBidi"/>
      <w:sz w:val="24"/>
      <w:szCs w:val="24"/>
      <w:lang w:val="sv-SE"/>
    </w:rPr>
  </w:style>
  <w:style w:type="character" w:customStyle="1" w:styleId="Rubrik3Char">
    <w:name w:val="Rubrik 3 Char"/>
    <w:basedOn w:val="Standardstycketeckensnitt"/>
    <w:link w:val="Rubrik3"/>
    <w:uiPriority w:val="1"/>
    <w:rsid w:val="00F90C2B"/>
    <w:rPr>
      <w:rFonts w:asciiTheme="majorHAnsi" w:eastAsiaTheme="majorEastAsia" w:hAnsiTheme="majorHAnsi" w:cstheme="majorBidi"/>
      <w:b/>
      <w:szCs w:val="22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B641D"/>
    <w:rPr>
      <w:rFonts w:asciiTheme="majorHAnsi" w:eastAsiaTheme="majorEastAsia" w:hAnsiTheme="majorHAnsi" w:cstheme="majorBidi"/>
      <w:i/>
      <w:iCs/>
      <w:color w:val="9F7620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B641D"/>
    <w:rPr>
      <w:rFonts w:asciiTheme="majorHAnsi" w:eastAsiaTheme="majorEastAsia" w:hAnsiTheme="majorHAnsi" w:cstheme="majorBidi"/>
      <w:color w:val="9F7620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B641D"/>
    <w:rPr>
      <w:rFonts w:asciiTheme="majorHAnsi" w:eastAsiaTheme="majorEastAsia" w:hAnsiTheme="majorHAnsi" w:cstheme="majorBidi"/>
      <w:color w:val="694E15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B641D"/>
    <w:rPr>
      <w:rFonts w:asciiTheme="majorHAnsi" w:eastAsiaTheme="majorEastAsia" w:hAnsiTheme="majorHAnsi" w:cstheme="majorBidi"/>
      <w:i/>
      <w:iCs/>
      <w:color w:val="694E15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B641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B64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customStyle="1" w:styleId="Formatmall1">
    <w:name w:val="Formatmall1"/>
    <w:basedOn w:val="Normaltabell"/>
    <w:uiPriority w:val="99"/>
    <w:rsid w:val="00C126BE"/>
    <w:pPr>
      <w:spacing w:before="40" w:after="40"/>
    </w:pPr>
    <w:rPr>
      <w:sz w:val="16"/>
      <w:szCs w:val="19"/>
    </w:rPr>
    <w:tblPr>
      <w:tblBorders>
        <w:insideH w:val="single" w:sz="4" w:space="0" w:color="EDD8AA" w:themeColor="accent1" w:themeTint="66"/>
      </w:tblBorders>
    </w:tblPr>
    <w:tblStylePr w:type="firstRow">
      <w:pPr>
        <w:wordWrap/>
        <w:spacing w:beforeLines="0" w:before="60" w:beforeAutospacing="0" w:afterLines="0" w:after="60" w:afterAutospacing="0"/>
        <w:contextualSpacing w:val="0"/>
        <w:jc w:val="center"/>
      </w:pPr>
      <w:tblPr/>
      <w:tcPr>
        <w:shd w:val="clear" w:color="auto" w:fill="EDD8AA" w:themeFill="accent1" w:themeFillTint="66"/>
      </w:tcPr>
    </w:tblStylePr>
  </w:style>
  <w:style w:type="paragraph" w:styleId="Liststycke">
    <w:name w:val="List Paragraph"/>
    <w:basedOn w:val="Normal"/>
    <w:uiPriority w:val="34"/>
    <w:semiHidden/>
    <w:rsid w:val="00AB641D"/>
    <w:pPr>
      <w:ind w:left="720"/>
      <w:contextualSpacing/>
    </w:pPr>
  </w:style>
  <w:style w:type="paragraph" w:customStyle="1" w:styleId="Lista-Punkter">
    <w:name w:val="Lista - Punkter"/>
    <w:basedOn w:val="Liststycke"/>
    <w:uiPriority w:val="3"/>
    <w:qFormat/>
    <w:rsid w:val="00C55653"/>
    <w:pPr>
      <w:numPr>
        <w:numId w:val="9"/>
      </w:numPr>
      <w:spacing w:before="40" w:after="40"/>
      <w:contextualSpacing w:val="0"/>
    </w:pPr>
  </w:style>
  <w:style w:type="paragraph" w:styleId="Innehll3">
    <w:name w:val="toc 3"/>
    <w:basedOn w:val="Normal"/>
    <w:next w:val="Normal"/>
    <w:autoRedefine/>
    <w:uiPriority w:val="39"/>
    <w:unhideWhenUsed/>
    <w:rsid w:val="00C028B0"/>
    <w:pPr>
      <w:spacing w:after="100"/>
      <w:ind w:left="400"/>
    </w:pPr>
  </w:style>
  <w:style w:type="character" w:styleId="Hyperlnk">
    <w:name w:val="Hyperlink"/>
    <w:basedOn w:val="Standardstycketeckensnitt"/>
    <w:uiPriority w:val="99"/>
    <w:unhideWhenUsed/>
    <w:rsid w:val="00C028B0"/>
    <w:rPr>
      <w:color w:val="0563C1" w:themeColor="hyperlink"/>
      <w:u w:val="single"/>
    </w:rPr>
  </w:style>
  <w:style w:type="table" w:customStyle="1" w:styleId="IIS-Tabellhelsida">
    <w:name w:val="IIS - Tabell (hel sida)"/>
    <w:basedOn w:val="Normaltabell"/>
    <w:uiPriority w:val="99"/>
    <w:rsid w:val="00D95101"/>
    <w:pPr>
      <w:spacing w:before="240"/>
    </w:pPr>
    <w:tblPr/>
  </w:style>
  <w:style w:type="character" w:styleId="Sidnummer">
    <w:name w:val="page number"/>
    <w:uiPriority w:val="99"/>
    <w:rsid w:val="00CE475B"/>
    <w:rPr>
      <w:b/>
      <w:bCs/>
      <w:caps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qFormat/>
    <w:rsid w:val="00744ED3"/>
    <w:pPr>
      <w:spacing w:before="80" w:after="240" w:line="240" w:lineRule="auto"/>
    </w:pPr>
    <w:rPr>
      <w:iCs/>
      <w:sz w:val="16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F45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F4571"/>
    <w:rPr>
      <w:rFonts w:ascii="Tahoma" w:hAnsi="Tahoma" w:cs="Tahoma"/>
      <w:sz w:val="16"/>
      <w:szCs w:val="16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2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vB\Stadsholmen\Brevmall.dotx" TargetMode="External"/></Relationships>
</file>

<file path=word/theme/theme1.xml><?xml version="1.0" encoding="utf-8"?>
<a:theme xmlns:a="http://schemas.openxmlformats.org/drawingml/2006/main" name="Office-tema">
  <a:themeElements>
    <a:clrScheme name="Stadsholmen">
      <a:dk1>
        <a:sysClr val="windowText" lastClr="000000"/>
      </a:dk1>
      <a:lt1>
        <a:sysClr val="window" lastClr="FFFFFF"/>
      </a:lt1>
      <a:dk2>
        <a:srgbClr val="9B9B9B"/>
      </a:dk2>
      <a:lt2>
        <a:srgbClr val="E7E6E6"/>
      </a:lt2>
      <a:accent1>
        <a:srgbClr val="D49E2D"/>
      </a:accent1>
      <a:accent2>
        <a:srgbClr val="B73737"/>
      </a:accent2>
      <a:accent3>
        <a:srgbClr val="7C944E"/>
      </a:accent3>
      <a:accent4>
        <a:srgbClr val="9B9B9B"/>
      </a:accent4>
      <a:accent5>
        <a:srgbClr val="777777"/>
      </a:accent5>
      <a:accent6>
        <a:srgbClr val="D8D8D8"/>
      </a:accent6>
      <a:hlink>
        <a:srgbClr val="0563C1"/>
      </a:hlink>
      <a:folHlink>
        <a:srgbClr val="954F72"/>
      </a:folHlink>
    </a:clrScheme>
    <a:fontScheme name="Stadsholmen - Word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DFBDA-44B0-49C8-9996-3E05137A9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Brevmall.dotx</Template>
  <TotalTime>3</TotalTime>
  <Pages>1</Pages>
  <Words>7</Words>
  <Characters>36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Volvo IT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Marie-Louise Wagner</dc:creator>
  <cp:lastModifiedBy>Caroline Blitz</cp:lastModifiedBy>
  <cp:revision>6</cp:revision>
  <cp:lastPrinted>2025-11-19T08:24:00Z</cp:lastPrinted>
  <dcterms:created xsi:type="dcterms:W3CDTF">2025-11-19T08:22:00Z</dcterms:created>
  <dcterms:modified xsi:type="dcterms:W3CDTF">2025-11-19T10:17:00Z</dcterms:modified>
</cp:coreProperties>
</file>